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758A7" w14:textId="77777777" w:rsidR="00D03D01" w:rsidRPr="003B6E12" w:rsidRDefault="00D03D01" w:rsidP="003B6E12">
      <w:pPr>
        <w:numPr>
          <w:ilvl w:val="12"/>
          <w:numId w:val="0"/>
        </w:numPr>
        <w:spacing w:after="0" w:line="240" w:lineRule="auto"/>
        <w:rPr>
          <w:rFonts w:ascii="Calibri" w:eastAsia="Times New Roman" w:hAnsi="Calibri" w:cs="Arial"/>
          <w:sz w:val="24"/>
          <w:szCs w:val="20"/>
          <w:lang w:eastAsia="nb-NO"/>
        </w:rPr>
      </w:pPr>
      <w:bookmarkStart w:id="0" w:name="tempHer"/>
      <w:bookmarkEnd w:id="0"/>
    </w:p>
    <w:p w14:paraId="4260EB04" w14:textId="2AD83A3E" w:rsidR="00D03D01" w:rsidRPr="003B6E12" w:rsidRDefault="26A0B198" w:rsidP="4CED4B0E">
      <w:pPr>
        <w:spacing w:after="0" w:line="240" w:lineRule="auto"/>
        <w:jc w:val="center"/>
        <w:rPr>
          <w:rFonts w:ascii="Calibri" w:eastAsia="Times New Roman" w:hAnsi="Calibri" w:cs="Arial"/>
          <w:b/>
          <w:color w:val="1F497D"/>
          <w:sz w:val="48"/>
          <w:szCs w:val="20"/>
          <w:lang w:eastAsia="nb-NO"/>
        </w:rPr>
      </w:pPr>
      <w:r>
        <w:rPr>
          <w:rFonts w:ascii="Calibri" w:eastAsia="Times New Roman" w:hAnsi="Calibri" w:cs="Arial"/>
          <w:b/>
          <w:color w:val="1F497D"/>
          <w:sz w:val="48"/>
          <w:szCs w:val="20"/>
          <w:lang w:eastAsia="nb-NO"/>
        </w:rPr>
        <w:t>Forprosjekt - k</w:t>
      </w:r>
      <w:r w:rsidR="03683D65" w:rsidRPr="003B6E12">
        <w:rPr>
          <w:rFonts w:ascii="Calibri" w:eastAsia="Times New Roman" w:hAnsi="Calibri" w:cs="Arial"/>
          <w:b/>
          <w:color w:val="1F497D"/>
          <w:sz w:val="48"/>
          <w:szCs w:val="20"/>
          <w:lang w:eastAsia="nb-NO"/>
        </w:rPr>
        <w:t>onseptrapport</w:t>
      </w:r>
      <w:r w:rsidR="03683D65">
        <w:rPr>
          <w:rFonts w:ascii="Calibri" w:eastAsia="Times New Roman" w:hAnsi="Calibri" w:cs="Arial"/>
          <w:b/>
          <w:color w:val="1F497D"/>
          <w:sz w:val="48"/>
          <w:szCs w:val="20"/>
          <w:lang w:eastAsia="nb-NO"/>
        </w:rPr>
        <w:t xml:space="preserve"> for &lt;prosjektnavn&gt;</w:t>
      </w:r>
    </w:p>
    <w:p w14:paraId="1B24C51B" w14:textId="77777777" w:rsidR="00FC60AE" w:rsidRDefault="00FC60AE" w:rsidP="003B6E12">
      <w:pPr>
        <w:spacing w:after="0" w:line="240" w:lineRule="auto"/>
        <w:rPr>
          <w:rFonts w:ascii="Calibri" w:eastAsia="Times New Roman" w:hAnsi="Calibri" w:cs="Arial"/>
          <w:color w:val="000000" w:themeColor="text1"/>
          <w:szCs w:val="24"/>
          <w:lang w:eastAsia="nb-NO"/>
        </w:rPr>
        <w:sectPr w:rsidR="00FC60AE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CAA6FAD" w14:textId="066FCECE" w:rsidR="003B6E12" w:rsidRPr="00FC60AE" w:rsidRDefault="004111F9" w:rsidP="00FC60AE">
      <w:pPr>
        <w:spacing w:after="0" w:line="240" w:lineRule="auto"/>
        <w:jc w:val="center"/>
        <w:rPr>
          <w:rFonts w:ascii="Calibri" w:eastAsia="Times New Roman" w:hAnsi="Calibri" w:cs="Arial"/>
          <w:i/>
          <w:color w:val="4F81BD"/>
          <w:sz w:val="18"/>
          <w:szCs w:val="24"/>
          <w:lang w:eastAsia="nb-NO"/>
        </w:rPr>
      </w:pPr>
      <w:r w:rsidRPr="00EC36B4">
        <w:rPr>
          <w:rFonts w:ascii="Calibri" w:eastAsia="Times New Roman" w:hAnsi="Calibri" w:cs="Arial"/>
          <w:i/>
          <w:color w:val="4F81BD"/>
          <w:sz w:val="14"/>
          <w:szCs w:val="24"/>
          <w:lang w:eastAsia="nb-NO"/>
        </w:rPr>
        <w:t>&lt;Veiledende tekst fjernes..&gt;</w:t>
      </w:r>
    </w:p>
    <w:p w14:paraId="618B3C01" w14:textId="77777777" w:rsidR="00763C2F" w:rsidRDefault="00763C2F" w:rsidP="00EC36B4">
      <w:pPr>
        <w:pStyle w:val="Heading2"/>
        <w:rPr>
          <w:rFonts w:eastAsia="Times New Roman"/>
          <w:lang w:eastAsia="nb-NO"/>
        </w:rPr>
      </w:pPr>
    </w:p>
    <w:p w14:paraId="3589CB74" w14:textId="77777777" w:rsidR="007A2248" w:rsidRDefault="004111F9" w:rsidP="00EC36B4">
      <w:pPr>
        <w:pStyle w:val="Heading2"/>
        <w:rPr>
          <w:rFonts w:ascii="Calibri" w:eastAsia="Times New Roman" w:hAnsi="Calibri" w:cs="Arial"/>
          <w:iCs/>
          <w:sz w:val="18"/>
          <w:szCs w:val="16"/>
          <w:lang w:eastAsia="nb-NO"/>
        </w:rPr>
      </w:pPr>
      <w:r w:rsidRPr="007A2248">
        <w:rPr>
          <w:rFonts w:eastAsia="Times New Roman"/>
          <w:lang w:eastAsia="nb-NO"/>
        </w:rPr>
        <w:t>Oppsummering</w:t>
      </w:r>
    </w:p>
    <w:p w14:paraId="024EF9DC" w14:textId="7FA6C416" w:rsidR="007A2248" w:rsidRPr="007A2248" w:rsidRDefault="004111F9" w:rsidP="00EC36B4">
      <w:pPr>
        <w:rPr>
          <w:rFonts w:ascii="Times New Roman" w:hAnsi="Times New Roman" w:cs="Times New Roman"/>
          <w:sz w:val="24"/>
          <w:szCs w:val="20"/>
          <w:lang w:eastAsia="nb-NO"/>
        </w:rPr>
      </w:pPr>
      <w:r>
        <w:rPr>
          <w:lang w:eastAsia="nb-NO"/>
        </w:rPr>
        <w:t xml:space="preserve">&lt;Prosjektleders anbefaling basert på </w:t>
      </w:r>
      <w:r w:rsidR="00727829">
        <w:rPr>
          <w:lang w:eastAsia="nb-NO"/>
        </w:rPr>
        <w:t xml:space="preserve">forprosjektet eller </w:t>
      </w:r>
      <w:r>
        <w:rPr>
          <w:lang w:eastAsia="nb-NO"/>
        </w:rPr>
        <w:t xml:space="preserve">konseptfasen. Maks </w:t>
      </w:r>
      <w:r w:rsidR="00727829">
        <w:rPr>
          <w:lang w:eastAsia="nb-NO"/>
        </w:rPr>
        <w:t xml:space="preserve">ti </w:t>
      </w:r>
      <w:r>
        <w:rPr>
          <w:lang w:eastAsia="nb-NO"/>
        </w:rPr>
        <w:t>linjer som oppsummerer.&gt;</w:t>
      </w:r>
    </w:p>
    <w:p w14:paraId="2AD422CC" w14:textId="77777777" w:rsidR="003B6E12" w:rsidRPr="003B6E12" w:rsidRDefault="004111F9" w:rsidP="00EC36B4">
      <w:pPr>
        <w:pStyle w:val="Heading2"/>
        <w:rPr>
          <w:rFonts w:eastAsia="Times New Roman"/>
          <w:lang w:eastAsia="nb-NO"/>
        </w:rPr>
      </w:pPr>
      <w:r w:rsidRPr="003B6E12">
        <w:rPr>
          <w:rFonts w:eastAsia="Times New Roman"/>
          <w:lang w:eastAsia="nb-NO"/>
        </w:rPr>
        <w:t>Bakgrunn og hensikt</w:t>
      </w:r>
    </w:p>
    <w:p w14:paraId="2747B698" w14:textId="1942AF64" w:rsidR="003B6E12" w:rsidRPr="003B6E12" w:rsidRDefault="004111F9" w:rsidP="00EC36B4">
      <w:pPr>
        <w:rPr>
          <w:rFonts w:cs="Arial"/>
          <w:b/>
          <w:color w:val="9BBB59"/>
          <w:szCs w:val="24"/>
          <w:lang w:eastAsia="nb-NO"/>
        </w:rPr>
      </w:pPr>
      <w:r w:rsidRPr="003B6E12">
        <w:rPr>
          <w:lang w:eastAsia="nb-NO"/>
        </w:rPr>
        <w:t xml:space="preserve">&lt;Gi en kort innledning om dagens situasjon og bakgrunnen for </w:t>
      </w:r>
      <w:r w:rsidR="005119E6">
        <w:rPr>
          <w:lang w:eastAsia="nb-NO"/>
        </w:rPr>
        <w:t>for</w:t>
      </w:r>
      <w:r w:rsidRPr="003B6E12">
        <w:rPr>
          <w:lang w:eastAsia="nb-NO"/>
        </w:rPr>
        <w:t>prosjektet</w:t>
      </w:r>
      <w:r w:rsidR="005119E6">
        <w:rPr>
          <w:lang w:eastAsia="nb-NO"/>
        </w:rPr>
        <w:t xml:space="preserve"> eller konseptarbeidet</w:t>
      </w:r>
      <w:r w:rsidRPr="003B6E12">
        <w:rPr>
          <w:lang w:eastAsia="nb-NO"/>
        </w:rPr>
        <w:t xml:space="preserve">. Beskriv kort hensikt og problemstilling. Strategisk forankring og eventuelle lov/forskrift/føringer. Beskriv avgrensingene (hva </w:t>
      </w:r>
      <w:r w:rsidR="005119E6">
        <w:rPr>
          <w:lang w:eastAsia="nb-NO"/>
        </w:rPr>
        <w:t xml:space="preserve">arbeidet </w:t>
      </w:r>
      <w:r w:rsidRPr="003B6E12">
        <w:rPr>
          <w:lang w:eastAsia="nb-NO"/>
        </w:rPr>
        <w:t>ikke omfatter)</w:t>
      </w:r>
      <w:r w:rsidR="00EC36B4">
        <w:rPr>
          <w:lang w:eastAsia="nb-NO"/>
        </w:rPr>
        <w:t>.</w:t>
      </w:r>
      <w:r w:rsidRPr="003B6E12">
        <w:rPr>
          <w:lang w:eastAsia="nb-NO"/>
        </w:rPr>
        <w:t>&gt;</w:t>
      </w:r>
    </w:p>
    <w:p w14:paraId="05349E78" w14:textId="77777777" w:rsidR="003B6E12" w:rsidRPr="003B6E12" w:rsidRDefault="004111F9" w:rsidP="00EC36B4">
      <w:pPr>
        <w:pStyle w:val="Heading2"/>
        <w:rPr>
          <w:rFonts w:eastAsia="Times New Roman"/>
          <w:lang w:eastAsia="nb-NO"/>
        </w:rPr>
      </w:pPr>
      <w:r w:rsidRPr="003B6E12">
        <w:rPr>
          <w:rFonts w:eastAsia="Times New Roman"/>
          <w:lang w:eastAsia="nb-NO"/>
        </w:rPr>
        <w:t xml:space="preserve">Alternative konsepter </w:t>
      </w:r>
    </w:p>
    <w:p w14:paraId="4EB00C61" w14:textId="15A47304" w:rsidR="003B6E12" w:rsidRDefault="004111F9" w:rsidP="00EC36B4">
      <w:pPr>
        <w:rPr>
          <w:lang w:eastAsia="nb-NO"/>
        </w:rPr>
      </w:pPr>
      <w:r w:rsidRPr="003B6E12">
        <w:rPr>
          <w:lang w:eastAsia="nb-NO"/>
        </w:rPr>
        <w:t xml:space="preserve">&lt;Innhent erfaring fra tilsvarende/sammenlignbare prosjekter eller prosesser. </w:t>
      </w:r>
      <w:r w:rsidR="007F3FB2">
        <w:rPr>
          <w:lang w:eastAsia="nb-NO"/>
        </w:rPr>
        <w:t xml:space="preserve">Hvilke alternativer har </w:t>
      </w:r>
      <w:r w:rsidR="00B309DA">
        <w:rPr>
          <w:lang w:eastAsia="nb-NO"/>
        </w:rPr>
        <w:t>man</w:t>
      </w:r>
      <w:r w:rsidR="007F3FB2">
        <w:rPr>
          <w:lang w:eastAsia="nb-NO"/>
        </w:rPr>
        <w:t xml:space="preserve"> vurdert, og hva er </w:t>
      </w:r>
      <w:r>
        <w:rPr>
          <w:lang w:eastAsia="nb-NO"/>
        </w:rPr>
        <w:t xml:space="preserve">fordeler/ulemper med disse, inkludert konsekvensen av å fortsette som i dag.&gt; </w:t>
      </w:r>
    </w:p>
    <w:p w14:paraId="52D7B436" w14:textId="74FFF24D" w:rsidR="003B6E12" w:rsidRPr="003B6E12" w:rsidRDefault="004111F9" w:rsidP="00EC36B4">
      <w:pPr>
        <w:pStyle w:val="Heading2"/>
        <w:rPr>
          <w:rFonts w:eastAsia="Times New Roman"/>
          <w:lang w:eastAsia="nb-NO"/>
        </w:rPr>
      </w:pPr>
      <w:bookmarkStart w:id="1" w:name="_Toc531177893"/>
      <w:r>
        <w:rPr>
          <w:rFonts w:eastAsia="Times New Roman"/>
          <w:lang w:eastAsia="nb-NO"/>
        </w:rPr>
        <w:t>Anbefalt</w:t>
      </w:r>
      <w:r w:rsidRPr="003B6E12">
        <w:rPr>
          <w:rFonts w:eastAsia="Times New Roman"/>
          <w:lang w:eastAsia="nb-NO"/>
        </w:rPr>
        <w:t xml:space="preserve"> konsept</w:t>
      </w:r>
      <w:bookmarkEnd w:id="1"/>
      <w:r w:rsidR="007F3FB2">
        <w:rPr>
          <w:rFonts w:eastAsia="Times New Roman"/>
          <w:lang w:eastAsia="nb-NO"/>
        </w:rPr>
        <w:t>/ vurdering etter forprosjektet</w:t>
      </w:r>
    </w:p>
    <w:p w14:paraId="382966B1" w14:textId="51B854C3" w:rsidR="003B6E12" w:rsidRPr="003B6E12" w:rsidRDefault="004111F9" w:rsidP="00EC36B4">
      <w:pPr>
        <w:rPr>
          <w:lang w:eastAsia="nb-NO"/>
        </w:rPr>
      </w:pPr>
      <w:r w:rsidRPr="003B6E12">
        <w:rPr>
          <w:lang w:eastAsia="nb-NO"/>
        </w:rPr>
        <w:t>&lt;Hv</w:t>
      </w:r>
      <w:r>
        <w:rPr>
          <w:lang w:eastAsia="nb-NO"/>
        </w:rPr>
        <w:t>orfor a</w:t>
      </w:r>
      <w:r w:rsidRPr="003B6E12">
        <w:rPr>
          <w:lang w:eastAsia="nb-NO"/>
        </w:rPr>
        <w:t>nbefale</w:t>
      </w:r>
      <w:r>
        <w:rPr>
          <w:lang w:eastAsia="nb-NO"/>
        </w:rPr>
        <w:t>s de</w:t>
      </w:r>
      <w:r w:rsidR="00FA401F">
        <w:rPr>
          <w:lang w:eastAsia="nb-NO"/>
        </w:rPr>
        <w:t xml:space="preserve">tte alternativet? </w:t>
      </w:r>
      <w:r w:rsidR="00EB6749">
        <w:rPr>
          <w:lang w:eastAsia="nb-NO"/>
        </w:rPr>
        <w:t xml:space="preserve">Hva er begrunnelsen for denne innretningen på et hovedprosjekt? </w:t>
      </w:r>
      <w:r w:rsidRPr="003B6E12">
        <w:rPr>
          <w:lang w:eastAsia="nb-NO"/>
        </w:rPr>
        <w:t>&gt;</w:t>
      </w:r>
    </w:p>
    <w:p w14:paraId="4909B369" w14:textId="2D261425" w:rsidR="00167258" w:rsidRPr="00167258" w:rsidRDefault="004533C4" w:rsidP="00EC36B4">
      <w:pPr>
        <w:pStyle w:val="Heading2"/>
        <w:rPr>
          <w:rFonts w:eastAsia="Times New Roman"/>
          <w:b/>
          <w:bCs/>
          <w:lang w:eastAsia="nb-NO"/>
        </w:rPr>
      </w:pPr>
      <w:r w:rsidRPr="00167258">
        <w:rPr>
          <w:rFonts w:eastAsia="Times New Roman"/>
          <w:b/>
          <w:bCs/>
          <w:lang w:eastAsia="nb-NO"/>
        </w:rPr>
        <w:t xml:space="preserve">Forslag til </w:t>
      </w:r>
      <w:r w:rsidR="00167258" w:rsidRPr="00167258">
        <w:rPr>
          <w:rFonts w:eastAsia="Times New Roman"/>
          <w:b/>
          <w:bCs/>
          <w:lang w:eastAsia="nb-NO"/>
        </w:rPr>
        <w:t xml:space="preserve">innretning på </w:t>
      </w:r>
      <w:r w:rsidR="00F25ECE">
        <w:rPr>
          <w:rFonts w:eastAsia="Times New Roman"/>
          <w:b/>
          <w:bCs/>
          <w:lang w:eastAsia="nb-NO"/>
        </w:rPr>
        <w:t xml:space="preserve">videre </w:t>
      </w:r>
      <w:r w:rsidR="00167258" w:rsidRPr="00167258">
        <w:rPr>
          <w:rFonts w:eastAsia="Times New Roman"/>
          <w:b/>
          <w:bCs/>
          <w:lang w:eastAsia="nb-NO"/>
        </w:rPr>
        <w:t>prosjekt</w:t>
      </w:r>
      <w:r w:rsidR="00F25ECE">
        <w:rPr>
          <w:rFonts w:eastAsia="Times New Roman"/>
          <w:b/>
          <w:bCs/>
          <w:lang w:eastAsia="nb-NO"/>
        </w:rPr>
        <w:t>/hovedprosjekt</w:t>
      </w:r>
      <w:r w:rsidR="00167258" w:rsidRPr="00167258">
        <w:rPr>
          <w:rFonts w:eastAsia="Times New Roman"/>
          <w:b/>
          <w:bCs/>
          <w:lang w:eastAsia="nb-NO"/>
        </w:rPr>
        <w:t xml:space="preserve">: </w:t>
      </w:r>
    </w:p>
    <w:p w14:paraId="072FC3F4" w14:textId="62B52B1C" w:rsidR="00A749F9" w:rsidRDefault="00A749F9" w:rsidP="00EC36B4">
      <w:pPr>
        <w:pStyle w:val="Heading2"/>
        <w:rPr>
          <w:rFonts w:eastAsia="Times New Roman"/>
          <w:lang w:eastAsia="nb-NO"/>
        </w:rPr>
      </w:pPr>
      <w:r>
        <w:rPr>
          <w:rFonts w:eastAsia="Times New Roman"/>
          <w:lang w:eastAsia="nb-NO"/>
        </w:rPr>
        <w:t xml:space="preserve">Mål </w:t>
      </w:r>
    </w:p>
    <w:p w14:paraId="0F9ECC25" w14:textId="2DD9311C" w:rsidR="00A749F9" w:rsidRPr="003B6E12" w:rsidRDefault="00A749F9" w:rsidP="00A749F9">
      <w:pPr>
        <w:rPr>
          <w:lang w:eastAsia="nb-NO"/>
        </w:rPr>
      </w:pPr>
      <w:r w:rsidRPr="003B6E12">
        <w:rPr>
          <w:lang w:eastAsia="nb-NO"/>
        </w:rPr>
        <w:t>&lt;</w:t>
      </w:r>
      <w:r>
        <w:rPr>
          <w:lang w:eastAsia="nb-NO"/>
        </w:rPr>
        <w:t xml:space="preserve">Hva skal prosjektet oppnå? Hvilke </w:t>
      </w:r>
      <w:r w:rsidRPr="003B6E12">
        <w:rPr>
          <w:lang w:eastAsia="nb-NO"/>
        </w:rPr>
        <w:t>resultatmål</w:t>
      </w:r>
      <w:r w:rsidR="00CB2D22">
        <w:rPr>
          <w:lang w:eastAsia="nb-NO"/>
        </w:rPr>
        <w:t>?</w:t>
      </w:r>
      <w:r>
        <w:rPr>
          <w:lang w:eastAsia="nb-NO"/>
        </w:rPr>
        <w:t>&gt;</w:t>
      </w:r>
    </w:p>
    <w:p w14:paraId="0CC81ACE" w14:textId="60615DFD" w:rsidR="00DD71EB" w:rsidRPr="003B6E12" w:rsidRDefault="004111F9" w:rsidP="00DD71EB">
      <w:pPr>
        <w:pStyle w:val="Heading2"/>
        <w:rPr>
          <w:rFonts w:eastAsia="Times New Roman"/>
          <w:lang w:eastAsia="nb-NO"/>
        </w:rPr>
      </w:pPr>
      <w:r w:rsidRPr="003B6E12">
        <w:rPr>
          <w:rFonts w:eastAsia="Times New Roman"/>
          <w:lang w:eastAsia="nb-NO"/>
        </w:rPr>
        <w:t>Hovedaktiviteter</w:t>
      </w:r>
      <w:r w:rsidR="007207C0">
        <w:rPr>
          <w:rFonts w:eastAsia="Times New Roman"/>
          <w:lang w:eastAsia="nb-NO"/>
        </w:rPr>
        <w:t xml:space="preserve"> og leveranser</w:t>
      </w:r>
    </w:p>
    <w:p w14:paraId="04973668" w14:textId="2367E770" w:rsidR="00CB2D22" w:rsidRDefault="004111F9" w:rsidP="00CB2D22">
      <w:pPr>
        <w:rPr>
          <w:lang w:eastAsia="nb-NO"/>
        </w:rPr>
      </w:pPr>
      <w:r w:rsidRPr="003B6E12">
        <w:rPr>
          <w:lang w:eastAsia="nb-NO"/>
        </w:rPr>
        <w:t xml:space="preserve">&lt;Beskriv identifiserte </w:t>
      </w:r>
      <w:r w:rsidRPr="003B6E12">
        <w:rPr>
          <w:u w:val="single"/>
          <w:lang w:eastAsia="nb-NO"/>
        </w:rPr>
        <w:t>hovedaktiviteter</w:t>
      </w:r>
      <w:r w:rsidRPr="003B6E12">
        <w:rPr>
          <w:lang w:eastAsia="nb-NO"/>
        </w:rPr>
        <w:t xml:space="preserve"> som </w:t>
      </w:r>
      <w:r w:rsidR="00CB2D22">
        <w:rPr>
          <w:lang w:eastAsia="nb-NO"/>
        </w:rPr>
        <w:t xml:space="preserve">skal </w:t>
      </w:r>
      <w:r w:rsidRPr="003B6E12">
        <w:rPr>
          <w:lang w:eastAsia="nb-NO"/>
        </w:rPr>
        <w:t>gjennomføres før ferdigstillelse av hele prosjektet</w:t>
      </w:r>
      <w:r w:rsidR="007207C0">
        <w:rPr>
          <w:lang w:eastAsia="nb-NO"/>
        </w:rPr>
        <w:t xml:space="preserve">. </w:t>
      </w:r>
      <w:r w:rsidR="00CB2D22">
        <w:rPr>
          <w:lang w:eastAsia="nb-NO"/>
        </w:rPr>
        <w:t xml:space="preserve">Hva er det viktigste prosjektet skal levere? </w:t>
      </w:r>
      <w:r w:rsidR="004D3B3E">
        <w:rPr>
          <w:lang w:eastAsia="nb-NO"/>
        </w:rPr>
        <w:t>Og hva er de viktigste milepælene? &gt;</w:t>
      </w:r>
    </w:p>
    <w:p w14:paraId="32029D27" w14:textId="77777777" w:rsidR="00B309DA" w:rsidRPr="003B6E12" w:rsidRDefault="00B309DA" w:rsidP="00B309DA">
      <w:pPr>
        <w:pStyle w:val="Heading2"/>
        <w:rPr>
          <w:rFonts w:eastAsia="Times New Roman"/>
          <w:lang w:eastAsia="nb-NO"/>
        </w:rPr>
      </w:pPr>
      <w:r w:rsidRPr="003B6E12">
        <w:rPr>
          <w:rFonts w:eastAsia="Times New Roman"/>
          <w:lang w:eastAsia="nb-NO"/>
        </w:rPr>
        <w:t>Gevinster</w:t>
      </w:r>
    </w:p>
    <w:p w14:paraId="2953B145" w14:textId="77777777" w:rsidR="00B309DA" w:rsidRPr="00772A40" w:rsidRDefault="00B309DA" w:rsidP="00B309DA">
      <w:pPr>
        <w:rPr>
          <w:lang w:eastAsia="nb-NO"/>
        </w:rPr>
      </w:pPr>
      <w:r w:rsidRPr="003B6E12">
        <w:rPr>
          <w:lang w:eastAsia="nb-NO"/>
        </w:rPr>
        <w:t>&lt;</w:t>
      </w:r>
      <w:r>
        <w:rPr>
          <w:lang w:eastAsia="nb-NO"/>
        </w:rPr>
        <w:t xml:space="preserve"> Beskriv betydningen av prosjektet og hvilke gevinster/effekter denne endringen vil gi. Synliggjør de viktigste </w:t>
      </w:r>
      <w:r w:rsidRPr="003B6E12">
        <w:rPr>
          <w:lang w:eastAsia="nb-NO"/>
        </w:rPr>
        <w:t>gevinstene som danner grunnlaget for en eventuell videreføring av prosjektet</w:t>
      </w:r>
      <w:r>
        <w:rPr>
          <w:lang w:eastAsia="nb-NO"/>
        </w:rPr>
        <w:t>, samt sannsynlighet for realisering og forutsetninger for gevinstene</w:t>
      </w:r>
      <w:r w:rsidRPr="003B6E12">
        <w:rPr>
          <w:lang w:eastAsia="nb-NO"/>
        </w:rPr>
        <w:t>&gt;</w:t>
      </w:r>
    </w:p>
    <w:p w14:paraId="1E48A752" w14:textId="77777777" w:rsidR="005D488B" w:rsidRPr="003B6E12" w:rsidRDefault="004111F9" w:rsidP="00EC36B4">
      <w:pPr>
        <w:pStyle w:val="Heading2"/>
        <w:rPr>
          <w:rFonts w:eastAsia="Times New Roman"/>
          <w:lang w:eastAsia="nb-NO"/>
        </w:rPr>
      </w:pPr>
      <w:r w:rsidRPr="003B6E12">
        <w:rPr>
          <w:rFonts w:eastAsia="Times New Roman"/>
          <w:lang w:eastAsia="nb-NO"/>
        </w:rPr>
        <w:t>Interessenter</w:t>
      </w:r>
      <w:r>
        <w:rPr>
          <w:rFonts w:eastAsia="Times New Roman"/>
          <w:lang w:eastAsia="nb-NO"/>
        </w:rPr>
        <w:t xml:space="preserve"> og samhandling</w:t>
      </w:r>
    </w:p>
    <w:p w14:paraId="6447B0A8" w14:textId="15CA4094" w:rsidR="005D488B" w:rsidRDefault="004111F9" w:rsidP="00EC36B4">
      <w:pPr>
        <w:rPr>
          <w:lang w:eastAsia="nb-NO"/>
        </w:rPr>
      </w:pPr>
      <w:r w:rsidRPr="003B6E12">
        <w:rPr>
          <w:lang w:eastAsia="nb-NO"/>
        </w:rPr>
        <w:t>&lt;</w:t>
      </w:r>
      <w:r>
        <w:rPr>
          <w:lang w:eastAsia="nb-NO"/>
        </w:rPr>
        <w:t xml:space="preserve">Oppsummer viktige </w:t>
      </w:r>
      <w:r w:rsidRPr="003B6E12">
        <w:rPr>
          <w:lang w:eastAsia="nb-NO"/>
        </w:rPr>
        <w:t>interessenter</w:t>
      </w:r>
      <w:r w:rsidR="007207C0">
        <w:rPr>
          <w:lang w:eastAsia="nb-NO"/>
        </w:rPr>
        <w:t>/aktører</w:t>
      </w:r>
      <w:r w:rsidRPr="003B6E12">
        <w:rPr>
          <w:lang w:eastAsia="nb-NO"/>
        </w:rPr>
        <w:t xml:space="preserve"> og hvordan de skal involveres</w:t>
      </w:r>
      <w:r>
        <w:rPr>
          <w:lang w:eastAsia="nb-NO"/>
        </w:rPr>
        <w:t xml:space="preserve"> i prosjektet</w:t>
      </w:r>
      <w:r w:rsidRPr="003B6E12">
        <w:rPr>
          <w:lang w:eastAsia="nb-NO"/>
        </w:rPr>
        <w:t xml:space="preserve">. Beskriv </w:t>
      </w:r>
      <w:r w:rsidR="007207C0">
        <w:rPr>
          <w:lang w:eastAsia="nb-NO"/>
        </w:rPr>
        <w:t xml:space="preserve">hvilke samarbeidsparter som inngår i prosjektet </w:t>
      </w:r>
      <w:r w:rsidR="00080BCE">
        <w:rPr>
          <w:lang w:eastAsia="nb-NO"/>
        </w:rPr>
        <w:t xml:space="preserve">og hvordan prosjektet vil sikre brukermedvirkning </w:t>
      </w:r>
      <w:r w:rsidRPr="003B6E12">
        <w:rPr>
          <w:lang w:eastAsia="nb-NO"/>
        </w:rPr>
        <w:t>&gt;</w:t>
      </w:r>
    </w:p>
    <w:p w14:paraId="2D50FBE4" w14:textId="77777777" w:rsidR="003B6E12" w:rsidRPr="003B6E12" w:rsidRDefault="004111F9" w:rsidP="00EC36B4">
      <w:pPr>
        <w:pStyle w:val="Heading2"/>
        <w:rPr>
          <w:rFonts w:eastAsia="Times New Roman"/>
          <w:lang w:eastAsia="nb-NO"/>
        </w:rPr>
      </w:pPr>
      <w:r>
        <w:rPr>
          <w:rFonts w:eastAsia="Times New Roman"/>
          <w:lang w:eastAsia="nb-NO"/>
        </w:rPr>
        <w:t>Prosjektorganisering og ressurser</w:t>
      </w:r>
    </w:p>
    <w:p w14:paraId="16DC3206" w14:textId="5BD6960C" w:rsidR="003B6E12" w:rsidRPr="003B6E12" w:rsidRDefault="004111F9" w:rsidP="00EC36B4">
      <w:pPr>
        <w:rPr>
          <w:b/>
          <w:lang w:eastAsia="nb-NO"/>
        </w:rPr>
      </w:pPr>
      <w:r w:rsidRPr="003B6E12">
        <w:rPr>
          <w:lang w:eastAsia="nb-NO"/>
        </w:rPr>
        <w:t>&lt;</w:t>
      </w:r>
      <w:r w:rsidR="00FC2115" w:rsidRPr="003B6E12">
        <w:rPr>
          <w:lang w:eastAsia="nb-NO"/>
        </w:rPr>
        <w:t xml:space="preserve">Anbefal </w:t>
      </w:r>
      <w:r w:rsidR="00FC2115">
        <w:rPr>
          <w:lang w:eastAsia="nb-NO"/>
        </w:rPr>
        <w:t>organisering</w:t>
      </w:r>
      <w:r w:rsidR="00FC2115" w:rsidRPr="003B6E12">
        <w:rPr>
          <w:lang w:eastAsia="nb-NO"/>
        </w:rPr>
        <w:t xml:space="preserve"> av </w:t>
      </w:r>
      <w:r w:rsidR="00FC2115">
        <w:rPr>
          <w:lang w:eastAsia="nb-NO"/>
        </w:rPr>
        <w:t>prosjektet</w:t>
      </w:r>
      <w:r w:rsidR="00FC2115" w:rsidRPr="003B6E12">
        <w:rPr>
          <w:lang w:eastAsia="nb-NO"/>
        </w:rPr>
        <w:t xml:space="preserve">, </w:t>
      </w:r>
      <w:r w:rsidR="00FC2115">
        <w:rPr>
          <w:lang w:eastAsia="nb-NO"/>
        </w:rPr>
        <w:t xml:space="preserve">inkludert eventuelle </w:t>
      </w:r>
      <w:r w:rsidR="00FC2115" w:rsidRPr="003B6E12">
        <w:rPr>
          <w:lang w:eastAsia="nb-NO"/>
        </w:rPr>
        <w:t xml:space="preserve">delprosjekter. </w:t>
      </w:r>
      <w:r w:rsidRPr="003B6E12">
        <w:rPr>
          <w:lang w:eastAsia="nb-NO"/>
        </w:rPr>
        <w:t xml:space="preserve">Skriv </w:t>
      </w:r>
      <w:r w:rsidR="00487F63">
        <w:rPr>
          <w:lang w:eastAsia="nb-NO"/>
        </w:rPr>
        <w:t xml:space="preserve">forslag til </w:t>
      </w:r>
      <w:r w:rsidR="00080BCE">
        <w:rPr>
          <w:lang w:eastAsia="nb-NO"/>
        </w:rPr>
        <w:t xml:space="preserve">funksjoner </w:t>
      </w:r>
      <w:r w:rsidR="007D0F0B">
        <w:rPr>
          <w:lang w:eastAsia="nb-NO"/>
        </w:rPr>
        <w:t>/</w:t>
      </w:r>
      <w:r w:rsidRPr="003B6E12">
        <w:rPr>
          <w:lang w:eastAsia="nb-NO"/>
        </w:rPr>
        <w:t>deltak</w:t>
      </w:r>
      <w:r w:rsidR="00487F63">
        <w:rPr>
          <w:lang w:eastAsia="nb-NO"/>
        </w:rPr>
        <w:t>ere og deres rolle i prosjektarbeidet videre</w:t>
      </w:r>
      <w:r w:rsidR="00DA12C2">
        <w:rPr>
          <w:lang w:eastAsia="nb-NO"/>
        </w:rPr>
        <w:t>.&gt;</w:t>
      </w:r>
    </w:p>
    <w:tbl>
      <w:tblPr>
        <w:tblStyle w:val="Rutenettabell6fargerik-uthevingsfarge11"/>
        <w:tblW w:w="0" w:type="auto"/>
        <w:tblLook w:val="04A0" w:firstRow="1" w:lastRow="0" w:firstColumn="1" w:lastColumn="0" w:noHBand="0" w:noVBand="1"/>
      </w:tblPr>
      <w:tblGrid>
        <w:gridCol w:w="2957"/>
        <w:gridCol w:w="3072"/>
        <w:gridCol w:w="3033"/>
      </w:tblGrid>
      <w:tr w:rsidR="00A11F55" w14:paraId="23F1C830" w14:textId="77777777" w:rsidTr="00A11F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</w:tcPr>
          <w:p w14:paraId="1877BBA4" w14:textId="77777777" w:rsidR="00772A40" w:rsidRPr="003B6E12" w:rsidRDefault="004111F9" w:rsidP="003B6E12">
            <w:pPr>
              <w:widowControl w:val="0"/>
              <w:rPr>
                <w:rFonts w:ascii="Calibri" w:hAnsi="Calibri"/>
                <w:sz w:val="18"/>
                <w:szCs w:val="18"/>
              </w:rPr>
            </w:pPr>
            <w:r w:rsidRPr="003B6E12">
              <w:rPr>
                <w:rFonts w:ascii="Calibri" w:hAnsi="Calibri"/>
                <w:sz w:val="18"/>
                <w:szCs w:val="18"/>
              </w:rPr>
              <w:t>Navn</w:t>
            </w:r>
          </w:p>
        </w:tc>
        <w:tc>
          <w:tcPr>
            <w:tcW w:w="3072" w:type="dxa"/>
          </w:tcPr>
          <w:p w14:paraId="4466438A" w14:textId="77777777" w:rsidR="00772A40" w:rsidRPr="003B6E12" w:rsidRDefault="004111F9" w:rsidP="003B6E12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Rolle i prosjektet</w:t>
            </w:r>
          </w:p>
        </w:tc>
        <w:tc>
          <w:tcPr>
            <w:tcW w:w="3033" w:type="dxa"/>
          </w:tcPr>
          <w:p w14:paraId="2239F17B" w14:textId="77777777" w:rsidR="00772A40" w:rsidRPr="003B6E12" w:rsidRDefault="004111F9" w:rsidP="00243AD3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Stillingstittel</w:t>
            </w:r>
            <w:r w:rsidR="00243AD3">
              <w:rPr>
                <w:rFonts w:ascii="Calibri" w:hAnsi="Calibri"/>
                <w:sz w:val="18"/>
                <w:szCs w:val="18"/>
              </w:rPr>
              <w:t xml:space="preserve"> / Arbeidssted</w:t>
            </w:r>
          </w:p>
        </w:tc>
      </w:tr>
      <w:tr w:rsidR="00A11F55" w14:paraId="2D96CB6B" w14:textId="77777777" w:rsidTr="00A11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</w:tcPr>
          <w:p w14:paraId="0D999E60" w14:textId="77777777" w:rsidR="00772A40" w:rsidRPr="003B6E12" w:rsidRDefault="00772A40" w:rsidP="003B6E12">
            <w:pPr>
              <w:widowContro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72" w:type="dxa"/>
          </w:tcPr>
          <w:p w14:paraId="595D808C" w14:textId="77777777" w:rsidR="00772A40" w:rsidRPr="003B6E12" w:rsidRDefault="00772A40" w:rsidP="003B6E1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33" w:type="dxa"/>
          </w:tcPr>
          <w:p w14:paraId="7319531F" w14:textId="77777777" w:rsidR="00772A40" w:rsidRPr="003B6E12" w:rsidRDefault="00772A40" w:rsidP="003B6E1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</w:tr>
      <w:tr w:rsidR="00A11F55" w14:paraId="1D95A5E4" w14:textId="77777777" w:rsidTr="00A11F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</w:tcPr>
          <w:p w14:paraId="0D0684CB" w14:textId="77777777" w:rsidR="00772A40" w:rsidRPr="003B6E12" w:rsidRDefault="00772A40" w:rsidP="003B6E12">
            <w:pPr>
              <w:widowContro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72" w:type="dxa"/>
          </w:tcPr>
          <w:p w14:paraId="4E2106B5" w14:textId="77777777" w:rsidR="00772A40" w:rsidRPr="003B6E12" w:rsidRDefault="00772A40" w:rsidP="003B6E1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33" w:type="dxa"/>
          </w:tcPr>
          <w:p w14:paraId="640B38F9" w14:textId="77777777" w:rsidR="00772A40" w:rsidRPr="003B6E12" w:rsidRDefault="00772A40" w:rsidP="003B6E1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</w:tr>
      <w:tr w:rsidR="00A11F55" w14:paraId="4ABFDF04" w14:textId="77777777" w:rsidTr="00A11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</w:tcPr>
          <w:p w14:paraId="1109D1DB" w14:textId="77777777" w:rsidR="00772A40" w:rsidRPr="003B6E12" w:rsidRDefault="00772A40" w:rsidP="003B6E12">
            <w:pPr>
              <w:widowContro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72" w:type="dxa"/>
          </w:tcPr>
          <w:p w14:paraId="40C4709C" w14:textId="77777777" w:rsidR="00772A40" w:rsidRPr="003B6E12" w:rsidRDefault="00772A40" w:rsidP="003B6E1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33" w:type="dxa"/>
          </w:tcPr>
          <w:p w14:paraId="4B20F766" w14:textId="77777777" w:rsidR="00772A40" w:rsidRPr="003B6E12" w:rsidRDefault="00772A40" w:rsidP="003B6E1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3DDB89EC" w14:textId="00412B83" w:rsidR="003B6E12" w:rsidRPr="005D488B" w:rsidRDefault="004111F9" w:rsidP="00EC36B4">
      <w:pPr>
        <w:rPr>
          <w:lang w:eastAsia="nb-NO"/>
        </w:rPr>
      </w:pPr>
      <w:r>
        <w:rPr>
          <w:lang w:eastAsia="nb-NO"/>
        </w:rPr>
        <w:t>&lt;</w:t>
      </w:r>
      <w:r w:rsidR="00FC2115" w:rsidRPr="003B6E12">
        <w:rPr>
          <w:lang w:eastAsia="nb-NO"/>
        </w:rPr>
        <w:t>Beskriv eventuelt beho</w:t>
      </w:r>
      <w:r w:rsidR="007D0F0B">
        <w:rPr>
          <w:lang w:eastAsia="nb-NO"/>
        </w:rPr>
        <w:t>v</w:t>
      </w:r>
      <w:r w:rsidR="00FC2115" w:rsidRPr="003B6E12">
        <w:rPr>
          <w:lang w:eastAsia="nb-NO"/>
        </w:rPr>
        <w:t xml:space="preserve"> for annen støtte/kompetanse utenfor prosjektgruppen.</w:t>
      </w:r>
      <w:bookmarkStart w:id="2" w:name="_Toc292435977"/>
      <w:r>
        <w:rPr>
          <w:lang w:eastAsia="nb-NO"/>
        </w:rPr>
        <w:t>&gt;</w:t>
      </w:r>
    </w:p>
    <w:bookmarkEnd w:id="2"/>
    <w:p w14:paraId="2A470B09" w14:textId="77777777" w:rsidR="005D488B" w:rsidRPr="003B6E12" w:rsidRDefault="004111F9" w:rsidP="00EC36B4">
      <w:pPr>
        <w:pStyle w:val="Heading2"/>
        <w:rPr>
          <w:rFonts w:eastAsia="Times New Roman"/>
          <w:lang w:eastAsia="nb-NO"/>
        </w:rPr>
      </w:pPr>
      <w:r w:rsidRPr="003B6E12">
        <w:rPr>
          <w:rFonts w:eastAsia="Times New Roman"/>
          <w:lang w:eastAsia="nb-NO"/>
        </w:rPr>
        <w:t>Prosjektøkonomi</w:t>
      </w:r>
    </w:p>
    <w:p w14:paraId="027F2C1E" w14:textId="498E52A4" w:rsidR="005D488B" w:rsidRPr="003B6E12" w:rsidRDefault="004111F9" w:rsidP="00EC36B4">
      <w:pPr>
        <w:rPr>
          <w:lang w:eastAsia="nb-NO"/>
        </w:rPr>
      </w:pPr>
      <w:r w:rsidRPr="003B6E12">
        <w:rPr>
          <w:lang w:eastAsia="nb-NO"/>
        </w:rPr>
        <w:t>&lt;</w:t>
      </w:r>
      <w:r>
        <w:rPr>
          <w:lang w:eastAsia="nb-NO"/>
        </w:rPr>
        <w:t>H</w:t>
      </w:r>
      <w:r w:rsidRPr="003B6E12">
        <w:rPr>
          <w:lang w:eastAsia="nb-NO"/>
        </w:rPr>
        <w:t>vilke kostnader vil prosjektet ha</w:t>
      </w:r>
      <w:r>
        <w:rPr>
          <w:lang w:eastAsia="nb-NO"/>
        </w:rPr>
        <w:t xml:space="preserve"> (anskaffelser, investeringer, frikjøp osv.)</w:t>
      </w:r>
      <w:r w:rsidRPr="003B6E12">
        <w:rPr>
          <w:lang w:eastAsia="nb-NO"/>
        </w:rPr>
        <w:t>?</w:t>
      </w:r>
      <w:r w:rsidR="007D0F0B">
        <w:rPr>
          <w:lang w:eastAsia="nb-NO"/>
        </w:rPr>
        <w:t xml:space="preserve"> Beskriv også egenfinansiering</w:t>
      </w:r>
      <w:r w:rsidRPr="003B6E12">
        <w:rPr>
          <w:lang w:eastAsia="nb-NO"/>
        </w:rPr>
        <w:t>&gt;</w:t>
      </w:r>
    </w:p>
    <w:p w14:paraId="63CC3830" w14:textId="2E8D61C5" w:rsidR="00AB2C05" w:rsidRPr="003B6E12" w:rsidRDefault="004111F9" w:rsidP="00AB2C05">
      <w:pPr>
        <w:pStyle w:val="Heading2"/>
        <w:rPr>
          <w:rFonts w:eastAsia="Times New Roman"/>
          <w:lang w:eastAsia="nb-NO"/>
        </w:rPr>
      </w:pPr>
      <w:r>
        <w:rPr>
          <w:rFonts w:eastAsia="Times New Roman"/>
          <w:lang w:eastAsia="nb-NO"/>
        </w:rPr>
        <w:t>Vurdering av personvernskonsekvenser (DPIA)</w:t>
      </w:r>
      <w:r w:rsidR="00AB045B">
        <w:rPr>
          <w:rFonts w:eastAsia="Times New Roman"/>
          <w:lang w:eastAsia="nb-NO"/>
        </w:rPr>
        <w:t xml:space="preserve"> og ROS</w:t>
      </w:r>
    </w:p>
    <w:p w14:paraId="2C94799C" w14:textId="733EF912" w:rsidR="00AB2C05" w:rsidRPr="003B6E12" w:rsidRDefault="004111F9" w:rsidP="00AB2C05">
      <w:pPr>
        <w:rPr>
          <w:lang w:eastAsia="nb-NO"/>
        </w:rPr>
      </w:pPr>
      <w:r w:rsidRPr="003B6E12">
        <w:rPr>
          <w:lang w:eastAsia="nb-NO"/>
        </w:rPr>
        <w:t>&lt;</w:t>
      </w:r>
      <w:r>
        <w:rPr>
          <w:lang w:eastAsia="nb-NO"/>
        </w:rPr>
        <w:t>Oppsummer vurderingen av</w:t>
      </w:r>
      <w:r w:rsidR="00B309DA">
        <w:rPr>
          <w:lang w:eastAsia="nb-NO"/>
        </w:rPr>
        <w:t xml:space="preserve"> eventuelle </w:t>
      </w:r>
      <w:r>
        <w:rPr>
          <w:lang w:eastAsia="nb-NO"/>
        </w:rPr>
        <w:t xml:space="preserve">personvernkonsekvenser </w:t>
      </w:r>
      <w:r w:rsidR="00AB045B">
        <w:rPr>
          <w:lang w:eastAsia="nb-NO"/>
        </w:rPr>
        <w:t xml:space="preserve">og </w:t>
      </w:r>
      <w:r w:rsidR="00DF1BD4">
        <w:rPr>
          <w:lang w:eastAsia="nb-NO"/>
        </w:rPr>
        <w:t>ROS</w:t>
      </w:r>
      <w:r>
        <w:rPr>
          <w:lang w:eastAsia="nb-NO"/>
        </w:rPr>
        <w:t>&gt;</w:t>
      </w:r>
    </w:p>
    <w:p w14:paraId="570A1CED" w14:textId="68985990" w:rsidR="00FC2115" w:rsidRPr="005D488B" w:rsidRDefault="004111F9" w:rsidP="00EC36B4">
      <w:pPr>
        <w:pStyle w:val="Heading2"/>
        <w:rPr>
          <w:rFonts w:eastAsia="Times New Roman"/>
          <w:lang w:eastAsia="nb-NO"/>
        </w:rPr>
      </w:pPr>
      <w:r w:rsidRPr="005D488B">
        <w:rPr>
          <w:rFonts w:eastAsia="Times New Roman"/>
          <w:lang w:eastAsia="nb-NO"/>
        </w:rPr>
        <w:t xml:space="preserve">Evaluering av konseptfase </w:t>
      </w:r>
      <w:r w:rsidR="00EB6D05">
        <w:rPr>
          <w:rFonts w:eastAsia="Times New Roman"/>
          <w:lang w:eastAsia="nb-NO"/>
        </w:rPr>
        <w:t>/forprosjekt</w:t>
      </w:r>
    </w:p>
    <w:p w14:paraId="3A04A656" w14:textId="607C97AB" w:rsidR="00EC36B4" w:rsidRDefault="004111F9" w:rsidP="00EC36B4">
      <w:pPr>
        <w:rPr>
          <w:lang w:eastAsia="nb-NO"/>
        </w:rPr>
      </w:pPr>
      <w:r>
        <w:rPr>
          <w:lang w:eastAsia="nb-NO"/>
        </w:rPr>
        <w:t>&lt;Vurder fremdrift, prosjektlede</w:t>
      </w:r>
      <w:r w:rsidR="00AB045B">
        <w:rPr>
          <w:lang w:eastAsia="nb-NO"/>
        </w:rPr>
        <w:t>lse, samhandling</w:t>
      </w:r>
      <w:r>
        <w:rPr>
          <w:lang w:eastAsia="nb-NO"/>
        </w:rPr>
        <w:t>, positive erfaringer</w:t>
      </w:r>
      <w:r w:rsidR="00EB6D05">
        <w:rPr>
          <w:lang w:eastAsia="nb-NO"/>
        </w:rPr>
        <w:t xml:space="preserve"> og </w:t>
      </w:r>
      <w:r>
        <w:rPr>
          <w:lang w:eastAsia="nb-NO"/>
        </w:rPr>
        <w:t>hva</w:t>
      </w:r>
      <w:r w:rsidR="00EB6D05">
        <w:rPr>
          <w:lang w:eastAsia="nb-NO"/>
        </w:rPr>
        <w:t xml:space="preserve"> som </w:t>
      </w:r>
      <w:r>
        <w:rPr>
          <w:lang w:eastAsia="nb-NO"/>
        </w:rPr>
        <w:t>kunne vært gjort annerledes?</w:t>
      </w:r>
      <w:r w:rsidR="00B309DA">
        <w:rPr>
          <w:lang w:eastAsia="nb-NO"/>
        </w:rPr>
        <w:t xml:space="preserve"> Inkludert i</w:t>
      </w:r>
      <w:r>
        <w:rPr>
          <w:lang w:eastAsia="nb-NO"/>
        </w:rPr>
        <w:t>nvolvering av tillitsvalgte</w:t>
      </w:r>
      <w:r w:rsidR="00AB045B">
        <w:rPr>
          <w:lang w:eastAsia="nb-NO"/>
        </w:rPr>
        <w:t>,</w:t>
      </w:r>
      <w:r>
        <w:rPr>
          <w:lang w:eastAsia="nb-NO"/>
        </w:rPr>
        <w:t xml:space="preserve"> verneombud</w:t>
      </w:r>
      <w:r w:rsidR="00AB045B">
        <w:rPr>
          <w:lang w:eastAsia="nb-NO"/>
        </w:rPr>
        <w:t xml:space="preserve"> og brukerrepresentant</w:t>
      </w:r>
      <w:r>
        <w:rPr>
          <w:lang w:eastAsia="nb-NO"/>
        </w:rPr>
        <w:t>.&gt;</w:t>
      </w:r>
    </w:p>
    <w:p w14:paraId="5F6DFCD8" w14:textId="03D67294" w:rsidR="005D488B" w:rsidRDefault="004111F9" w:rsidP="00EC36B4">
      <w:pPr>
        <w:rPr>
          <w:lang w:eastAsia="nb-NO"/>
        </w:rPr>
      </w:pPr>
      <w:r w:rsidRPr="00B309DA">
        <w:rPr>
          <w:rFonts w:asciiTheme="majorHAnsi" w:eastAsia="Times New Roman" w:hAnsiTheme="majorHAnsi" w:cstheme="majorBidi"/>
          <w:color w:val="2E74B5" w:themeColor="accent1" w:themeShade="BF"/>
          <w:sz w:val="26"/>
          <w:szCs w:val="26"/>
          <w:lang w:eastAsia="nb-NO"/>
        </w:rPr>
        <w:t>Deltakere i konseptfasen</w:t>
      </w:r>
      <w:r w:rsidR="00AB045B" w:rsidRPr="00B309DA">
        <w:rPr>
          <w:rFonts w:asciiTheme="majorHAnsi" w:eastAsia="Times New Roman" w:hAnsiTheme="majorHAnsi" w:cstheme="majorBidi"/>
          <w:color w:val="2E74B5" w:themeColor="accent1" w:themeShade="BF"/>
          <w:sz w:val="26"/>
          <w:szCs w:val="26"/>
          <w:lang w:eastAsia="nb-NO"/>
        </w:rPr>
        <w:t>/forprosjekt</w:t>
      </w:r>
      <w:r w:rsidR="00EC36B4">
        <w:rPr>
          <w:b/>
        </w:rPr>
        <w:br/>
      </w:r>
      <w:r w:rsidRPr="003B6E12">
        <w:rPr>
          <w:lang w:eastAsia="nb-NO"/>
        </w:rPr>
        <w:t xml:space="preserve">&lt;Skriv deltakere </w:t>
      </w:r>
      <w:r w:rsidR="00487F63">
        <w:rPr>
          <w:lang w:eastAsia="nb-NO"/>
        </w:rPr>
        <w:t>som var med og deres rolle.</w:t>
      </w:r>
      <w:r w:rsidRPr="003B6E12">
        <w:rPr>
          <w:lang w:eastAsia="nb-NO"/>
        </w:rPr>
        <w:t>&gt;</w:t>
      </w:r>
    </w:p>
    <w:tbl>
      <w:tblPr>
        <w:tblStyle w:val="Rutenettabell6fargerik-uthevingsfarge11"/>
        <w:tblW w:w="0" w:type="auto"/>
        <w:tblLook w:val="04A0" w:firstRow="1" w:lastRow="0" w:firstColumn="1" w:lastColumn="0" w:noHBand="0" w:noVBand="1"/>
      </w:tblPr>
      <w:tblGrid>
        <w:gridCol w:w="2957"/>
        <w:gridCol w:w="3072"/>
        <w:gridCol w:w="3033"/>
      </w:tblGrid>
      <w:tr w:rsidR="00A11F55" w14:paraId="4960F5BC" w14:textId="77777777" w:rsidTr="00A11F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</w:tcPr>
          <w:p w14:paraId="1989CEE0" w14:textId="77777777" w:rsidR="005D488B" w:rsidRPr="003B6E12" w:rsidRDefault="004111F9" w:rsidP="00F67A64">
            <w:pPr>
              <w:widowControl w:val="0"/>
              <w:rPr>
                <w:rFonts w:ascii="Calibri" w:hAnsi="Calibri"/>
                <w:sz w:val="18"/>
                <w:szCs w:val="18"/>
              </w:rPr>
            </w:pPr>
            <w:r w:rsidRPr="003B6E12">
              <w:rPr>
                <w:rFonts w:ascii="Calibri" w:hAnsi="Calibri"/>
                <w:sz w:val="18"/>
                <w:szCs w:val="18"/>
              </w:rPr>
              <w:t>Navn</w:t>
            </w:r>
          </w:p>
        </w:tc>
        <w:tc>
          <w:tcPr>
            <w:tcW w:w="3072" w:type="dxa"/>
          </w:tcPr>
          <w:p w14:paraId="56D22A23" w14:textId="77777777" w:rsidR="005D488B" w:rsidRPr="003B6E12" w:rsidRDefault="004111F9" w:rsidP="00487F63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Rolle i </w:t>
            </w:r>
            <w:r w:rsidR="00487F63">
              <w:rPr>
                <w:rFonts w:ascii="Calibri" w:hAnsi="Calibri"/>
                <w:sz w:val="18"/>
                <w:szCs w:val="18"/>
              </w:rPr>
              <w:t>konseptfase</w:t>
            </w:r>
          </w:p>
        </w:tc>
        <w:tc>
          <w:tcPr>
            <w:tcW w:w="3033" w:type="dxa"/>
          </w:tcPr>
          <w:p w14:paraId="57A7547C" w14:textId="77777777" w:rsidR="005D488B" w:rsidRPr="003B6E12" w:rsidRDefault="004111F9" w:rsidP="00826EC5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Stillingstittel</w:t>
            </w:r>
            <w:r w:rsidR="009012CD">
              <w:rPr>
                <w:rFonts w:ascii="Calibri" w:hAnsi="Calibri"/>
                <w:sz w:val="18"/>
                <w:szCs w:val="18"/>
              </w:rPr>
              <w:t xml:space="preserve"> / </w:t>
            </w:r>
            <w:r w:rsidR="00826EC5">
              <w:rPr>
                <w:rFonts w:ascii="Calibri" w:hAnsi="Calibri"/>
                <w:sz w:val="18"/>
                <w:szCs w:val="18"/>
              </w:rPr>
              <w:t>A</w:t>
            </w:r>
            <w:r w:rsidR="009012CD">
              <w:rPr>
                <w:rFonts w:ascii="Calibri" w:hAnsi="Calibri"/>
                <w:sz w:val="18"/>
                <w:szCs w:val="18"/>
              </w:rPr>
              <w:t>rbeidssted</w:t>
            </w:r>
          </w:p>
        </w:tc>
      </w:tr>
      <w:tr w:rsidR="00A11F55" w14:paraId="1BF3E70C" w14:textId="77777777" w:rsidTr="00A11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</w:tcPr>
          <w:p w14:paraId="27BFFB39" w14:textId="77777777" w:rsidR="005D488B" w:rsidRPr="003B6E12" w:rsidRDefault="005D488B" w:rsidP="00F67A64">
            <w:pPr>
              <w:widowContro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72" w:type="dxa"/>
          </w:tcPr>
          <w:p w14:paraId="0B158FF4" w14:textId="77777777" w:rsidR="005D488B" w:rsidRPr="003B6E12" w:rsidRDefault="005D488B" w:rsidP="00F67A6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33" w:type="dxa"/>
          </w:tcPr>
          <w:p w14:paraId="554039BD" w14:textId="77777777" w:rsidR="005D488B" w:rsidRPr="003B6E12" w:rsidRDefault="005D488B" w:rsidP="00F67A6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</w:tr>
      <w:tr w:rsidR="00A11F55" w14:paraId="6CAB0972" w14:textId="77777777" w:rsidTr="00A11F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</w:tcPr>
          <w:p w14:paraId="76F37399" w14:textId="77777777" w:rsidR="005D488B" w:rsidRPr="003B6E12" w:rsidRDefault="005D488B" w:rsidP="00F67A64">
            <w:pPr>
              <w:widowContro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72" w:type="dxa"/>
          </w:tcPr>
          <w:p w14:paraId="74A6B648" w14:textId="77777777" w:rsidR="005D488B" w:rsidRPr="003B6E12" w:rsidRDefault="005D488B" w:rsidP="00F67A6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33" w:type="dxa"/>
          </w:tcPr>
          <w:p w14:paraId="3AABD22E" w14:textId="77777777" w:rsidR="005D488B" w:rsidRPr="003B6E12" w:rsidRDefault="005D488B" w:rsidP="00F67A6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</w:tr>
      <w:tr w:rsidR="00A11F55" w14:paraId="64A0D0E4" w14:textId="77777777" w:rsidTr="00A11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</w:tcPr>
          <w:p w14:paraId="78965957" w14:textId="77777777" w:rsidR="005D488B" w:rsidRPr="003B6E12" w:rsidRDefault="005D488B" w:rsidP="00F67A64">
            <w:pPr>
              <w:widowContro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72" w:type="dxa"/>
          </w:tcPr>
          <w:p w14:paraId="3AEE536B" w14:textId="77777777" w:rsidR="005D488B" w:rsidRPr="003B6E12" w:rsidRDefault="005D488B" w:rsidP="00F67A6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33" w:type="dxa"/>
          </w:tcPr>
          <w:p w14:paraId="6403109A" w14:textId="77777777" w:rsidR="005D488B" w:rsidRPr="003B6E12" w:rsidRDefault="005D488B" w:rsidP="00F67A6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087A98B8" w14:textId="77777777" w:rsidR="00FC2115" w:rsidRDefault="00FC2115" w:rsidP="00EC36B4">
      <w:pPr>
        <w:rPr>
          <w:lang w:eastAsia="nb-NO"/>
        </w:rPr>
      </w:pPr>
    </w:p>
    <w:p w14:paraId="62416ECF" w14:textId="77777777" w:rsidR="00EC36B4" w:rsidRPr="00DA12C2" w:rsidRDefault="00EC36B4" w:rsidP="00EC36B4">
      <w:pPr>
        <w:rPr>
          <w:lang w:eastAsia="nb-NO"/>
        </w:rPr>
      </w:pPr>
    </w:p>
    <w:p w14:paraId="0344DC3C" w14:textId="77777777" w:rsidR="003B6E12" w:rsidRPr="003B6E12" w:rsidRDefault="004111F9" w:rsidP="00EC36B4">
      <w:pPr>
        <w:pStyle w:val="Heading2"/>
        <w:rPr>
          <w:rFonts w:eastAsia="Times New Roman"/>
        </w:rPr>
      </w:pPr>
      <w:r>
        <w:rPr>
          <w:rFonts w:eastAsia="Times New Roman"/>
        </w:rPr>
        <w:t>Vedlegg</w:t>
      </w:r>
    </w:p>
    <w:p w14:paraId="03C1A5E5" w14:textId="77777777" w:rsidR="003B6E12" w:rsidRPr="00AB2C05" w:rsidRDefault="004111F9" w:rsidP="00AB2C05">
      <w:pPr>
        <w:rPr>
          <w:caps/>
        </w:rPr>
      </w:pPr>
      <w:r w:rsidRPr="003B6E12">
        <w:t>&lt;Skriv inn hvilke dokumenter som er vedlagt konseptrapporten&gt;</w:t>
      </w:r>
    </w:p>
    <w:sectPr w:rsidR="003B6E12" w:rsidRPr="00AB2C05" w:rsidSect="00FC60A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DD298" w14:textId="77777777" w:rsidR="004C4326" w:rsidRDefault="004C4326">
      <w:pPr>
        <w:spacing w:after="0" w:line="240" w:lineRule="auto"/>
      </w:pPr>
      <w:r>
        <w:separator/>
      </w:r>
    </w:p>
  </w:endnote>
  <w:endnote w:type="continuationSeparator" w:id="0">
    <w:p w14:paraId="74E330D6" w14:textId="77777777" w:rsidR="004C4326" w:rsidRDefault="004C4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1066919450"/>
      <w:docPartObj>
        <w:docPartGallery w:val="Page Numbers (Bottom of Page)"/>
        <w:docPartUnique/>
      </w:docPartObj>
    </w:sdtPr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A2E7F71" w14:textId="77777777" w:rsidR="00D03D01" w:rsidRPr="00B765CF" w:rsidRDefault="004111F9">
            <w:pPr>
              <w:pStyle w:val="Footer"/>
              <w:jc w:val="right"/>
              <w:rPr>
                <w:sz w:val="14"/>
                <w:szCs w:val="14"/>
              </w:rPr>
            </w:pPr>
            <w:r w:rsidRPr="00B765CF">
              <w:rPr>
                <w:noProof/>
                <w:sz w:val="14"/>
                <w:szCs w:val="14"/>
                <w:lang w:eastAsia="nb-NO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279145DB" wp14:editId="0B31A5D9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-60908</wp:posOffset>
                      </wp:positionV>
                      <wp:extent cx="1380490" cy="275590"/>
                      <wp:effectExtent l="0" t="0" r="0" b="0"/>
                      <wp:wrapNone/>
                      <wp:docPr id="217" name="Tekstbok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0490" cy="275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B42DA8" w14:textId="13F3A5FB" w:rsidR="003D16BF" w:rsidRPr="00D918D2" w:rsidRDefault="004111F9" w:rsidP="003D16BF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Malversjon: 0</w:t>
                                  </w:r>
                                  <w:r w:rsidR="00B309DA">
                                    <w:rPr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  <w:r w:rsidRPr="00D918D2">
                                    <w:rPr>
                                      <w:sz w:val="14"/>
                                      <w:szCs w:val="14"/>
                                    </w:rPr>
                                    <w:t>-202</w:t>
                                  </w:r>
                                  <w:r w:rsidR="00DF1BD4">
                                    <w:rPr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>
                    <v:shapetype id="_x0000_t202" coordsize="21600,21600" o:spt="202" path="m,l,21600r21600,l21600,xe" w14:anchorId="279145DB">
                      <v:stroke joinstyle="miter"/>
                      <v:path gradientshapeok="t" o:connecttype="rect"/>
                    </v:shapetype>
                    <v:shape id="Tekstboks 2" style="position:absolute;left:0;text-align:left;margin-left:0;margin-top:-4.8pt;width:108.7pt;height:21.7pt;z-index: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">
                      <v:textbox>
                        <w:txbxContent>
                          <w:p w:rsidRPr="00D918D2" w:rsidR="003D16BF" w:rsidP="003D16BF" w:rsidRDefault="004111F9" w14:paraId="0AB42DA8" w14:textId="13F3A5F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Malversjon: 0</w:t>
                            </w:r>
                            <w:r w:rsidR="00B309DA">
                              <w:rPr>
                                <w:sz w:val="14"/>
                                <w:szCs w:val="14"/>
                              </w:rPr>
                              <w:t>6</w:t>
                            </w:r>
                            <w:r w:rsidRPr="00D918D2">
                              <w:rPr>
                                <w:sz w:val="14"/>
                                <w:szCs w:val="14"/>
                              </w:rPr>
                              <w:t>-202</w:t>
                            </w:r>
                            <w:r w:rsidR="00DF1BD4">
                              <w:rPr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03D01" w:rsidRPr="00B765CF">
              <w:rPr>
                <w:sz w:val="14"/>
                <w:szCs w:val="14"/>
              </w:rPr>
              <w:t xml:space="preserve">Side </w:t>
            </w:r>
            <w:r w:rsidR="00D03D01" w:rsidRPr="00B765CF">
              <w:rPr>
                <w:b/>
                <w:bCs/>
                <w:sz w:val="14"/>
                <w:szCs w:val="14"/>
              </w:rPr>
              <w:fldChar w:fldCharType="begin"/>
            </w:r>
            <w:r w:rsidR="00D03D01" w:rsidRPr="00B765CF">
              <w:rPr>
                <w:b/>
                <w:bCs/>
                <w:sz w:val="14"/>
                <w:szCs w:val="14"/>
              </w:rPr>
              <w:instrText>PAGE</w:instrText>
            </w:r>
            <w:r w:rsidR="00D03D01" w:rsidRPr="00B765CF">
              <w:rPr>
                <w:b/>
                <w:bCs/>
                <w:sz w:val="14"/>
                <w:szCs w:val="14"/>
              </w:rPr>
              <w:fldChar w:fldCharType="separate"/>
            </w:r>
            <w:r w:rsidR="00D03D01" w:rsidRPr="00B765CF">
              <w:rPr>
                <w:b/>
                <w:bCs/>
                <w:sz w:val="14"/>
                <w:szCs w:val="14"/>
              </w:rPr>
              <w:t>2</w:t>
            </w:r>
            <w:r w:rsidR="00D03D01" w:rsidRPr="00B765CF">
              <w:rPr>
                <w:b/>
                <w:bCs/>
                <w:sz w:val="14"/>
                <w:szCs w:val="14"/>
              </w:rPr>
              <w:fldChar w:fldCharType="end"/>
            </w:r>
            <w:r w:rsidR="00D03D01" w:rsidRPr="00B765CF">
              <w:rPr>
                <w:sz w:val="14"/>
                <w:szCs w:val="14"/>
              </w:rPr>
              <w:t xml:space="preserve"> av </w:t>
            </w:r>
            <w:r w:rsidR="00D03D01" w:rsidRPr="00B765CF">
              <w:rPr>
                <w:b/>
                <w:bCs/>
                <w:sz w:val="14"/>
                <w:szCs w:val="14"/>
              </w:rPr>
              <w:fldChar w:fldCharType="begin"/>
            </w:r>
            <w:r w:rsidR="00D03D01" w:rsidRPr="00B765CF">
              <w:rPr>
                <w:b/>
                <w:bCs/>
                <w:sz w:val="14"/>
                <w:szCs w:val="14"/>
              </w:rPr>
              <w:instrText>NUMPAGES</w:instrText>
            </w:r>
            <w:r w:rsidR="00D03D01" w:rsidRPr="00B765CF">
              <w:rPr>
                <w:b/>
                <w:bCs/>
                <w:sz w:val="14"/>
                <w:szCs w:val="14"/>
              </w:rPr>
              <w:fldChar w:fldCharType="separate"/>
            </w:r>
            <w:r w:rsidR="00D03D01" w:rsidRPr="00B765CF">
              <w:rPr>
                <w:b/>
                <w:bCs/>
                <w:sz w:val="14"/>
                <w:szCs w:val="14"/>
              </w:rPr>
              <w:t>2</w:t>
            </w:r>
            <w:r w:rsidR="00D03D01" w:rsidRPr="00B765CF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74DC0164" w14:textId="77777777" w:rsidR="00D03D01" w:rsidRDefault="00D03D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A430C" w14:textId="77777777" w:rsidR="004C4326" w:rsidRDefault="004C4326">
      <w:pPr>
        <w:spacing w:after="0" w:line="240" w:lineRule="auto"/>
      </w:pPr>
      <w:r>
        <w:separator/>
      </w:r>
    </w:p>
  </w:footnote>
  <w:footnote w:type="continuationSeparator" w:id="0">
    <w:p w14:paraId="1EDB6CB5" w14:textId="77777777" w:rsidR="004C4326" w:rsidRDefault="004C4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6CC13" w14:textId="443F2488" w:rsidR="007C72DB" w:rsidRPr="00B765CF" w:rsidRDefault="004111F9" w:rsidP="007C72DB">
    <w:pPr>
      <w:pStyle w:val="Header"/>
      <w:jc w:val="right"/>
      <w:rPr>
        <w:sz w:val="14"/>
        <w:szCs w:val="14"/>
      </w:rPr>
    </w:pPr>
    <w:r w:rsidRPr="00B765CF">
      <w:rPr>
        <w:rFonts w:ascii="Calibri" w:eastAsia="Times New Roman" w:hAnsi="Calibri" w:cs="Times New Roman"/>
        <w:noProof/>
        <w:sz w:val="14"/>
        <w:szCs w:val="14"/>
        <w:lang w:eastAsia="nb-NO"/>
      </w:rPr>
      <w:drawing>
        <wp:anchor distT="0" distB="0" distL="114300" distR="114300" simplePos="0" relativeHeight="251658241" behindDoc="0" locked="0" layoutInCell="1" allowOverlap="1" wp14:anchorId="32BF0306" wp14:editId="64E3BED1">
          <wp:simplePos x="0" y="0"/>
          <wp:positionH relativeFrom="column">
            <wp:posOffset>1833245</wp:posOffset>
          </wp:positionH>
          <wp:positionV relativeFrom="paragraph">
            <wp:posOffset>-52070</wp:posOffset>
          </wp:positionV>
          <wp:extent cx="1383030" cy="422275"/>
          <wp:effectExtent l="0" t="0" r="7620" b="0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v-hoy_5 - HORISONTAL UTEN TEKST v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3030" cy="422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65CF">
      <w:rPr>
        <w:rFonts w:ascii="Calibri" w:eastAsia="Times New Roman" w:hAnsi="Calibri" w:cs="Times New Roman"/>
        <w:noProof/>
        <w:sz w:val="14"/>
        <w:szCs w:val="14"/>
        <w:lang w:eastAsia="nb-NO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01C3644" wp14:editId="255A761E">
              <wp:simplePos x="0" y="0"/>
              <wp:positionH relativeFrom="column">
                <wp:posOffset>2126062</wp:posOffset>
              </wp:positionH>
              <wp:positionV relativeFrom="paragraph">
                <wp:posOffset>-2540</wp:posOffset>
              </wp:positionV>
              <wp:extent cx="99695" cy="82550"/>
              <wp:effectExtent l="0" t="0" r="14605" b="12700"/>
              <wp:wrapNone/>
              <wp:docPr id="5" name="Ellips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695" cy="8255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rgbClr val="C0504D"/>
                        </a:solidFill>
                      </a:ln>
                      <a:effectLst/>
                    </wps:spPr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oval id="Ellipse 5" style="width:7.85pt;height:6.5pt;margin-top:-0.2pt;margin-left:167.4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1312" o:spid="_x0000_s2049" filled="f" strokecolor="#c0504d" strokeweight="0.5pt"/>
          </w:pict>
        </mc:Fallback>
      </mc:AlternateContent>
    </w:r>
    <w:r w:rsidR="003D16BF" w:rsidRPr="00B765CF">
      <w:rPr>
        <w:sz w:val="14"/>
        <w:szCs w:val="14"/>
      </w:rPr>
      <w:t>Sist oppdatert</w:t>
    </w:r>
    <w:r w:rsidR="00FC60AE" w:rsidRPr="00B765CF">
      <w:rPr>
        <w:sz w:val="14"/>
        <w:szCs w:val="14"/>
      </w:rPr>
      <w:t>:</w:t>
    </w:r>
    <w:r w:rsidRPr="00B765CF">
      <w:rPr>
        <w:sz w:val="14"/>
        <w:szCs w:val="14"/>
      </w:rPr>
      <w:t xml:space="preserve"> </w:t>
    </w:r>
    <w:r w:rsidR="003D16BF" w:rsidRPr="00B765CF">
      <w:rPr>
        <w:sz w:val="14"/>
        <w:szCs w:val="14"/>
      </w:rPr>
      <w:t>dd.mm.åå</w:t>
    </w:r>
  </w:p>
  <w:p w14:paraId="0FAFE107" w14:textId="77777777" w:rsidR="003D16BF" w:rsidRPr="00B765CF" w:rsidRDefault="004111F9" w:rsidP="007C72DB">
    <w:pPr>
      <w:pStyle w:val="Header"/>
      <w:jc w:val="right"/>
      <w:rPr>
        <w:sz w:val="14"/>
        <w:szCs w:val="14"/>
      </w:rPr>
    </w:pPr>
    <w:r w:rsidRPr="00B765CF">
      <w:rPr>
        <w:sz w:val="14"/>
        <w:szCs w:val="14"/>
      </w:rPr>
      <w:t>Versjon: x.x</w:t>
    </w:r>
  </w:p>
  <w:p w14:paraId="69588136" w14:textId="77777777" w:rsidR="00FC60AE" w:rsidRPr="00B765CF" w:rsidRDefault="004111F9" w:rsidP="00FC60AE">
    <w:pPr>
      <w:pStyle w:val="Header"/>
      <w:jc w:val="right"/>
      <w:rPr>
        <w:sz w:val="14"/>
        <w:szCs w:val="14"/>
      </w:rPr>
    </w:pPr>
    <w:r w:rsidRPr="00B765CF">
      <w:rPr>
        <w:sz w:val="14"/>
        <w:szCs w:val="14"/>
      </w:rPr>
      <w:t>Utarbeidet av:</w:t>
    </w:r>
    <w:r w:rsidR="007C72DB" w:rsidRPr="00B765CF">
      <w:rPr>
        <w:sz w:val="14"/>
        <w:szCs w:val="14"/>
      </w:rPr>
      <w:t xml:space="preserve"> </w:t>
    </w:r>
    <w:r w:rsidR="00EC36B4" w:rsidRPr="00B765CF">
      <w:rPr>
        <w:sz w:val="14"/>
        <w:szCs w:val="14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eskyttet" w:val="nei"/>
    <w:docVar w:name="docver" w:val="2.20"/>
    <w:docVar w:name="ek_ansvarlig" w:val="Frank Erik Strømland"/>
    <w:docVar w:name="ek_bedriftsnavn" w:val="Sørlandet sykehus HF"/>
    <w:docVar w:name="ek_dbfields" w:val="EK_Avdeling¤2#4¤2# ¤3#EK_Avsnitt¤2#4¤2# ¤3#EK_Bedriftsnavn¤2#1¤2#Sørlandet sykehus HF¤3#EK_GjelderFra¤2#0¤2#14.11.2023¤3#EK_KlGjelderFra¤2#0¤2#¤3#EK_Opprettet¤2#0¤2#26.03.2019¤3#EK_Utgitt¤2#0¤2#26.03.2019¤3#EK_IBrukDato¤2#0¤2#23.09.2024¤3#EK_DokumentID¤2#0¤2#D48373¤3#EK_DokTittel¤2#0¤2#BP2 Konseptrapport¤3#EK_DokType¤2#0¤2#Generelt dokument¤3#EK_DocLvlShort¤2#0¤2# ¤3#EK_DocLevel¤2#0¤2# ¤3#EK_EksRef¤2#2¤2# 0_x0009_¤3#EK_Erstatter¤2#0¤2#1.11¤3#EK_ErstatterD¤2#0¤2#14.11.2023¤3#EK_Signatur¤2#0¤2#Per W. Torgersen¤3#EK_Verifisert¤2#0¤2# ¤3#EK_Hørt¤2#0¤2# ¤3#EK_AuditReview¤2#2¤2# ¤3#EK_AuditApprove¤2#2¤2# ¤3#EK_Gradering¤2#0¤2#Åpen¤3#EK_Gradnr¤2#4¤2#0¤3#EK_Kapittel¤2#4¤2# ¤3#EK_Referanse¤2#2¤2# 0_x0009_¤3#EK_RefNr¤2#0¤2#I.6.10.2-3¤3#EK_Revisjon¤2#0¤2#1.12¤3#EK_Ansvarlig¤2#0¤2#Frank Erik Strømland¤3#EK_SkrevetAv¤2#0¤2#Birgitte Langedrag¤3#EK_DokAnsvNavn¤2#0¤2# ¤3#EK_UText2¤2#0¤2# ¤3#EK_UText3¤2#0¤2# ¤3#EK_UText4¤2#0¤2# ¤3#EK_Status¤2#0¤2#I bruk¤3#EK_Stikkord¤2#0¤2#¤3#EK_SuperStikkord¤2#0¤2#¤3#EK_Rapport¤2#3¤2#¤3#EK_EKPrintMerke¤2#0¤2#¤3#EK_Watermark¤2#0¤2#¤3#EK_Utgave¤2#0¤2#1.12¤3#EK_Merknad¤2#7¤2#¤3#EK_VerLogg¤2#2¤2#Ver. 1.12 - 23.09.2024|¤1#Ver. 1.11 - 23.09.2024|¤1#Ver. 1.10 - 14.11.2023|Forlenget gyldighet til 14.11.2025 uten endringer i dokumentet.¤1#Ver. 1.09 - 12.11.2021|¤1#Ver. 1.08 - 09.11.2021|¤1#Ver. 1.07 - 01.06.2021|¤1#Ver. 1.06 - 31.05.2021|¤1#Ver. 1.05 - 10.05.2021|Forlenget gyldighet til 10.05.2023¤1#Ver. 1.04 - 20.12.2019|¤1#Ver. 1.03 - 05.12.2019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3¤3#EK_GjelderTil¤2#0¤2#14.11.2025¤3#EK_Vedlegg¤2#2¤2# 0_x0009_¤3#EK_AvdelingOver¤2#4¤2# ¤3#EK_HRefNr¤2#0¤2# ¤3#EK_HbNavn¤2#0¤2# ¤3#EK_DokRefnr¤2#4¤2#0001061002¤3#EK_Dokendrdato¤2#4¤2#23.09.2024 14:08:15¤3#EK_HbType¤2#4¤2# ¤3#EK_Offisiell¤2#4¤2# ¤3#EK_VedleggRef¤2#4¤2#I.6.10.2-3¤3#EK_Strukt00¤2#5¤2#¤5#I¤5#Foretaksnivå¤5#0¤5#0¤4#.¤5#6¤5#Virksomhetsstyring¤5#0¤5#0¤4#.¤5#10¤5#Teknologi¤5#0¤5#0¤4#.¤5#2¤5#Prosjektstyring¤5#0¤5#0¤4#\¤3#EK_Strukt01¤2#5¤2#¤3#EK_Strukt02¤2#5¤2# ¤3#EK_Pub¤2#6¤2#;10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I¤5#Foretaksnivå¤5#0¤5#0¤4#.¤5#6¤5#Virksomhetsstyring¤5#0¤5#0¤4#.¤5#10¤5#Teknologi¤5#0¤5#0¤4#.¤5#2¤5#Prosjektstyring¤5#0¤5#0¤4#\¤3#"/>
    <w:docVar w:name="ek_dl" w:val="3"/>
    <w:docVar w:name="ek_doclevel" w:val=" "/>
    <w:docVar w:name="ek_doclvlshort" w:val=" "/>
    <w:docVar w:name="ek_dokansvnavn" w:val=" "/>
    <w:docVar w:name="ek_doktittel" w:val="BP2 Konseptrapport"/>
    <w:docVar w:name="ek_doktype" w:val="Generelt dokument"/>
    <w:docVar w:name="ek_dokumentid" w:val="D48373"/>
    <w:docVar w:name="ek_erstatter" w:val="1.11"/>
    <w:docVar w:name="ek_erstatterd" w:val="14.11.2023"/>
    <w:docVar w:name="ek_format" w:val="-10"/>
    <w:docVar w:name="ek_gjelderfra" w:val="14.11.2023"/>
    <w:docVar w:name="ek_gjeldertil" w:val="14.11.2025"/>
    <w:docVar w:name="ek_gradering" w:val="Åpen"/>
    <w:docVar w:name="ek_hbnavn" w:val=" "/>
    <w:docVar w:name="ek_hørt" w:val=" "/>
    <w:docVar w:name="ek_hrefnr" w:val=" "/>
    <w:docVar w:name="ek_ibrukdato" w:val="23.09.2024"/>
    <w:docVar w:name="ek_opprettet" w:val="26.03.2019"/>
    <w:docVar w:name="ek_protection" w:val="0"/>
    <w:docVar w:name="ek_refnr" w:val="I.6.10.2-3"/>
    <w:docVar w:name="ek_revisjon" w:val="1.12"/>
    <w:docVar w:name="ek_signatur" w:val="Per W. Torgersen"/>
    <w:docVar w:name="ek_skrevetav" w:val="Birgitte Langedrag"/>
    <w:docVar w:name="ek_status" w:val="I bruk"/>
    <w:docVar w:name="ek_type" w:val="DOK"/>
    <w:docVar w:name="ek_utext2" w:val=" "/>
    <w:docVar w:name="ek_utext3" w:val=" "/>
    <w:docVar w:name="ek_utext4" w:val=" "/>
    <w:docVar w:name="ek_utgave" w:val="1.12"/>
    <w:docVar w:name="ek_utgitt" w:val="26.03.2019"/>
    <w:docVar w:name="ek_verifisert" w:val=" 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khb" w:val="UB"/>
    <w:docVar w:name="skitten" w:val="0"/>
  </w:docVars>
  <w:rsids>
    <w:rsidRoot w:val="003B6E12"/>
    <w:rsid w:val="000057C1"/>
    <w:rsid w:val="00064331"/>
    <w:rsid w:val="00080BCE"/>
    <w:rsid w:val="00140D28"/>
    <w:rsid w:val="0014558E"/>
    <w:rsid w:val="00157D24"/>
    <w:rsid w:val="00167258"/>
    <w:rsid w:val="00174FFC"/>
    <w:rsid w:val="001C7A6B"/>
    <w:rsid w:val="001E039E"/>
    <w:rsid w:val="002037DC"/>
    <w:rsid w:val="00243AD3"/>
    <w:rsid w:val="00264517"/>
    <w:rsid w:val="002F5962"/>
    <w:rsid w:val="00353556"/>
    <w:rsid w:val="003B6E12"/>
    <w:rsid w:val="003D16BF"/>
    <w:rsid w:val="004111F9"/>
    <w:rsid w:val="00424B9A"/>
    <w:rsid w:val="004477FF"/>
    <w:rsid w:val="004533C4"/>
    <w:rsid w:val="0046735B"/>
    <w:rsid w:val="00487F63"/>
    <w:rsid w:val="004C4326"/>
    <w:rsid w:val="004C47AB"/>
    <w:rsid w:val="004D3B3E"/>
    <w:rsid w:val="004F4503"/>
    <w:rsid w:val="005119E6"/>
    <w:rsid w:val="00583B5A"/>
    <w:rsid w:val="005D488B"/>
    <w:rsid w:val="00626AE1"/>
    <w:rsid w:val="00647E96"/>
    <w:rsid w:val="00667713"/>
    <w:rsid w:val="007207C0"/>
    <w:rsid w:val="00722057"/>
    <w:rsid w:val="00727829"/>
    <w:rsid w:val="007279D3"/>
    <w:rsid w:val="00741CEB"/>
    <w:rsid w:val="0074451A"/>
    <w:rsid w:val="00763C2F"/>
    <w:rsid w:val="00766B7F"/>
    <w:rsid w:val="007727D6"/>
    <w:rsid w:val="00772A40"/>
    <w:rsid w:val="00792426"/>
    <w:rsid w:val="007A2248"/>
    <w:rsid w:val="007B73ED"/>
    <w:rsid w:val="007C07CB"/>
    <w:rsid w:val="007C72DB"/>
    <w:rsid w:val="007D0F0B"/>
    <w:rsid w:val="007F0F7C"/>
    <w:rsid w:val="007F3FB2"/>
    <w:rsid w:val="00826EC5"/>
    <w:rsid w:val="008302F2"/>
    <w:rsid w:val="008327D8"/>
    <w:rsid w:val="00863217"/>
    <w:rsid w:val="00872B5C"/>
    <w:rsid w:val="008D185C"/>
    <w:rsid w:val="009012CD"/>
    <w:rsid w:val="009216DA"/>
    <w:rsid w:val="00973ED3"/>
    <w:rsid w:val="00986061"/>
    <w:rsid w:val="00A11F55"/>
    <w:rsid w:val="00A24425"/>
    <w:rsid w:val="00A3655B"/>
    <w:rsid w:val="00A749F9"/>
    <w:rsid w:val="00AB045B"/>
    <w:rsid w:val="00AB2C05"/>
    <w:rsid w:val="00AE2DAA"/>
    <w:rsid w:val="00B309DA"/>
    <w:rsid w:val="00B30F23"/>
    <w:rsid w:val="00B55496"/>
    <w:rsid w:val="00B765CF"/>
    <w:rsid w:val="00C913BA"/>
    <w:rsid w:val="00CB2D22"/>
    <w:rsid w:val="00CD0E00"/>
    <w:rsid w:val="00CD2BA3"/>
    <w:rsid w:val="00D03D01"/>
    <w:rsid w:val="00D5535B"/>
    <w:rsid w:val="00D918D2"/>
    <w:rsid w:val="00D940D8"/>
    <w:rsid w:val="00DA12C2"/>
    <w:rsid w:val="00DA1735"/>
    <w:rsid w:val="00DB6BCD"/>
    <w:rsid w:val="00DD71EB"/>
    <w:rsid w:val="00DE7CCA"/>
    <w:rsid w:val="00DF1BD4"/>
    <w:rsid w:val="00E10CC2"/>
    <w:rsid w:val="00E430F4"/>
    <w:rsid w:val="00E64F6F"/>
    <w:rsid w:val="00E70FD7"/>
    <w:rsid w:val="00EB6749"/>
    <w:rsid w:val="00EB6D05"/>
    <w:rsid w:val="00EC36B4"/>
    <w:rsid w:val="00F25ECE"/>
    <w:rsid w:val="00F65108"/>
    <w:rsid w:val="00F67A64"/>
    <w:rsid w:val="00F77151"/>
    <w:rsid w:val="00F80871"/>
    <w:rsid w:val="00F858B7"/>
    <w:rsid w:val="00FA148A"/>
    <w:rsid w:val="00FA401F"/>
    <w:rsid w:val="00FC2115"/>
    <w:rsid w:val="00FC60AE"/>
    <w:rsid w:val="03683D65"/>
    <w:rsid w:val="26A0B198"/>
    <w:rsid w:val="4CED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99C99"/>
  <w15:chartTrackingRefBased/>
  <w15:docId w15:val="{04D77DC6-7C46-464F-B1BC-CDFEE275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E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6E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36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E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utenettabell6fargerik-uthevingsfarge11">
    <w:name w:val="Rutenettabell 6 fargerik - uthevingsfarge 11"/>
    <w:basedOn w:val="TableNormal"/>
    <w:next w:val="GridTable6Colorful-Accent1"/>
    <w:uiPriority w:val="51"/>
    <w:rsid w:val="003B6E12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eastAsia="nb-NO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GridTable6Colorful-Accent1">
    <w:name w:val="Grid Table 6 Colorful Accent 1"/>
    <w:basedOn w:val="TableNormal"/>
    <w:uiPriority w:val="51"/>
    <w:rsid w:val="003B6E1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3B6E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D03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3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D01"/>
  </w:style>
  <w:style w:type="paragraph" w:styleId="Footer">
    <w:name w:val="footer"/>
    <w:basedOn w:val="Normal"/>
    <w:link w:val="FooterChar"/>
    <w:uiPriority w:val="99"/>
    <w:unhideWhenUsed/>
    <w:rsid w:val="00D03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D01"/>
  </w:style>
  <w:style w:type="character" w:customStyle="1" w:styleId="Heading3Char">
    <w:name w:val="Heading 3 Char"/>
    <w:basedOn w:val="DefaultParagraphFont"/>
    <w:link w:val="Heading3"/>
    <w:uiPriority w:val="9"/>
    <w:rsid w:val="00EC36B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D1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1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1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85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B6B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str\BrukerMaler\operativ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B280D96FFCE3488EBCEF188C8F3FD1" ma:contentTypeVersion="3" ma:contentTypeDescription="Create a new document." ma:contentTypeScope="" ma:versionID="fe7fc8af722cb2517aa32d8950b05b6a">
  <xsd:schema xmlns:xsd="http://www.w3.org/2001/XMLSchema" xmlns:xs="http://www.w3.org/2001/XMLSchema" xmlns:p="http://schemas.microsoft.com/office/2006/metadata/properties" xmlns:ns2="75091494-7d82-4d6b-bbbe-48f16c585ccd" targetNamespace="http://schemas.microsoft.com/office/2006/metadata/properties" ma:root="true" ma:fieldsID="f13bb3a7410459d71f37326a9a651728" ns2:_="">
    <xsd:import namespace="75091494-7d82-4d6b-bbbe-48f16c585c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1494-7d82-4d6b-bbbe-48f16c585c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E1B08-C852-4D92-8FF6-7F4964842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091494-7d82-4d6b-bbbe-48f16c585c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80AF1D-9176-4145-9334-9214597E21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16DC22-6FD9-4C90-9510-B12CFC9AD1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EB68C5-1C03-4C4F-9CF4-42EB4C99E65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d171f9-78d7-4d20-a3eb-1819eab2f86e}" enabled="1" method="Standard" siteId="{7f8e4cf0-71fb-489c-a336-3f9252a639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operativ.dotm</Template>
  <TotalTime>0</TotalTime>
  <Pages>1</Pages>
  <Words>402</Words>
  <Characters>2294</Characters>
  <Application>Microsoft Office Word</Application>
  <DocSecurity>4</DocSecurity>
  <Lines>19</Lines>
  <Paragraphs>5</Paragraphs>
  <ScaleCrop>false</ScaleCrop>
  <Company>Helse Sør-Øst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BP2 Konseptrapport</dc:title>
  <dc:subject>0001061002|I.6.10.2-3|</dc:subject>
  <dc:creator>Birgitte Langedrag</dc:creator>
  <cp:keywords/>
  <cp:lastModifiedBy>Mirjam Lien Smedsrød</cp:lastModifiedBy>
  <cp:revision>29</cp:revision>
  <cp:lastPrinted>2021-11-05T09:48:00Z</cp:lastPrinted>
  <dcterms:created xsi:type="dcterms:W3CDTF">2026-06-03T13:10:00Z</dcterms:created>
  <dcterms:modified xsi:type="dcterms:W3CDTF">2026-06-29T11:47:00Z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Watermark">
    <vt:lpwstr/>
  </property>
  <property fmtid="{D5CDD505-2E9C-101B-9397-08002B2CF9AE}" pid="3" name="ContentTypeId">
    <vt:lpwstr>0x01010068B280D96FFCE3488EBCEF188C8F3FD1</vt:lpwstr>
  </property>
</Properties>
</file>